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DACE" w14:textId="3C9B8A0B" w:rsidR="00BC48DA" w:rsidRDefault="00606FE1" w:rsidP="00A267CB">
      <w:pPr>
        <w:pStyle w:val="Heading1"/>
      </w:pPr>
      <w:r w:rsidRPr="001C40B0">
        <w:rPr>
          <w:noProof/>
        </w:rPr>
        <w:drawing>
          <wp:anchor distT="0" distB="0" distL="114300" distR="114300" simplePos="0" relativeHeight="251912192" behindDoc="0" locked="0" layoutInCell="1" allowOverlap="1" wp14:anchorId="05E231C4" wp14:editId="439E022A">
            <wp:simplePos x="0" y="0"/>
            <wp:positionH relativeFrom="margin">
              <wp:posOffset>102870</wp:posOffset>
            </wp:positionH>
            <wp:positionV relativeFrom="margin">
              <wp:posOffset>-111125</wp:posOffset>
            </wp:positionV>
            <wp:extent cx="2106295" cy="667385"/>
            <wp:effectExtent l="0" t="0" r="8255" b="0"/>
            <wp:wrapSquare wrapText="bothSides"/>
            <wp:docPr id="103232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21432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" t="9558" r="1308" b="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3216" behindDoc="0" locked="0" layoutInCell="1" allowOverlap="1" wp14:anchorId="7CF10AB0" wp14:editId="23D1D325">
            <wp:simplePos x="0" y="0"/>
            <wp:positionH relativeFrom="margin">
              <wp:posOffset>4991100</wp:posOffset>
            </wp:positionH>
            <wp:positionV relativeFrom="margin">
              <wp:posOffset>-139700</wp:posOffset>
            </wp:positionV>
            <wp:extent cx="742950" cy="742950"/>
            <wp:effectExtent l="0" t="0" r="0" b="0"/>
            <wp:wrapSquare wrapText="bothSides"/>
            <wp:docPr id="1437857400" name="Picture 21" descr="Noida International Institute of Medical Sciences | Greater No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ida International Institute of Medical Sciences | Greater No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4240" behindDoc="0" locked="0" layoutInCell="1" allowOverlap="1" wp14:anchorId="3A971EE6" wp14:editId="6CDDAF1E">
            <wp:simplePos x="0" y="0"/>
            <wp:positionH relativeFrom="margin">
              <wp:posOffset>5994400</wp:posOffset>
            </wp:positionH>
            <wp:positionV relativeFrom="margin">
              <wp:posOffset>-171450</wp:posOffset>
            </wp:positionV>
            <wp:extent cx="990600" cy="774700"/>
            <wp:effectExtent l="0" t="0" r="0" b="6350"/>
            <wp:wrapSquare wrapText="bothSides"/>
            <wp:docPr id="1518830691" name="Picture 22" descr="National Security Chandigarh Chap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onal Security Chandigarh Chapt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4" t="15976" r="6509" b="17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490">
        <w:rPr>
          <w:noProof/>
          <w:lang w:val="en-IN" w:eastAsia="en-IN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D2B028E" wp14:editId="3A2BF44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310120" cy="1397000"/>
                <wp:effectExtent l="0" t="0" r="508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0120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FA9BA6" w14:textId="74ECCC8C" w:rsidR="00317BDC" w:rsidRPr="006803E7" w:rsidRDefault="00527490" w:rsidP="00527490">
                            <w:pPr>
                              <w:widowControl w:val="0"/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t xml:space="preserve">                                                      </w:t>
                            </w:r>
                            <w:r w:rsidR="00242E8D">
                              <w:rPr>
                                <w:noProof/>
                                <w:lang w:val="en-IN" w:eastAsia="en-IN"/>
                              </w:rPr>
                              <w:t xml:space="preserve">                           </w:t>
                            </w:r>
                            <w:r w:rsidR="00242E8D"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  <w:t>DIN</w:t>
                            </w:r>
                            <w:r w:rsidR="00C017A3"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  <w:t>S-</w:t>
                            </w:r>
                            <w:r w:rsidR="00E95E3A" w:rsidRPr="006803E7"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  <w:t>20</w:t>
                            </w:r>
                            <w:r w:rsidR="00A267CB"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  <w:t>2</w:t>
                            </w:r>
                            <w:r w:rsidR="00242E8D">
                              <w:rPr>
                                <w:rFonts w:ascii="Berlin Sans FB Demi" w:hAnsi="Berlin Sans FB Demi" w:cs="Arial"/>
                                <w:b/>
                                <w:color w:val="2F5496" w:themeColor="accent1" w:themeShade="BF"/>
                                <w:w w:val="90"/>
                                <w:sz w:val="72"/>
                                <w:szCs w:val="52"/>
                                <w:lang w:val="en"/>
                              </w:rPr>
                              <w:t>6</w:t>
                            </w:r>
                            <w:r w:rsidR="00C2135C">
                              <w:rPr>
                                <w:noProof/>
                                <w:position w:val="26"/>
                                <w:lang w:val="en-IN" w:eastAsia="en-IN"/>
                              </w:rPr>
                              <w:t xml:space="preserve">                                 </w:t>
                            </w:r>
                          </w:p>
                          <w:p w14:paraId="382D164B" w14:textId="77777777" w:rsidR="00606FE1" w:rsidRPr="00606FE1" w:rsidRDefault="00606FE1" w:rsidP="006803E7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18"/>
                                <w:szCs w:val="12"/>
                                <w:lang w:val="en"/>
                              </w:rPr>
                            </w:pPr>
                          </w:p>
                          <w:p w14:paraId="39AE8CD4" w14:textId="4DA7C493" w:rsidR="00E95E3A" w:rsidRPr="00A267CB" w:rsidRDefault="00A267CB" w:rsidP="006803E7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4"/>
                                <w:szCs w:val="18"/>
                                <w:lang w:val="en"/>
                              </w:rPr>
                            </w:pPr>
                            <w:r w:rsidRPr="00A267CB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International </w:t>
                            </w:r>
                            <w:r w:rsidR="00C017A3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Conference</w:t>
                            </w:r>
                            <w:r w:rsidRPr="00A267CB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on </w:t>
                            </w:r>
                            <w:r w:rsidR="00242E8D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“Data-Driven Insights for National Security</w:t>
                            </w:r>
                            <w:r w:rsidR="007229AE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: Exploring AI and Statistical Frontiers in India’s Socio-Cultural Landscape</w:t>
                            </w:r>
                            <w:r w:rsidR="00242E8D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”</w:t>
                            </w:r>
                          </w:p>
                          <w:p w14:paraId="173A4D70" w14:textId="1A72253D" w:rsidR="006803E7" w:rsidRDefault="00242E8D" w:rsidP="006803E7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</w:pP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30</w:t>
                            </w:r>
                            <w:r w:rsidR="00C017A3" w:rsidRPr="00C017A3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="00C017A3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– </w:t>
                            </w: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31</w:t>
                            </w: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vertAlign w:val="superscript"/>
                                <w:lang w:val="en"/>
                              </w:rPr>
                              <w:t>st</w:t>
                            </w:r>
                            <w:r w:rsidR="00C017A3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March</w:t>
                            </w:r>
                            <w:r w:rsidR="00A267CB" w:rsidRPr="00A267CB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202</w:t>
                            </w: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6</w:t>
                            </w:r>
                            <w:r w:rsidR="00A267CB" w:rsidRPr="00A267CB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</w:t>
                            </w:r>
                            <w:r w:rsidR="006803E7" w:rsidRPr="006803E7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| </w:t>
                            </w:r>
                            <w:r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Noida International</w:t>
                            </w:r>
                            <w:r w:rsidR="00C017A3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 xml:space="preserve"> University</w:t>
                            </w:r>
                            <w:r w:rsidR="00A267CB" w:rsidRPr="00A267CB"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  <w:t>, India</w:t>
                            </w:r>
                          </w:p>
                          <w:p w14:paraId="01823510" w14:textId="10E662E5" w:rsidR="00A267CB" w:rsidRPr="006803E7" w:rsidRDefault="00A267CB" w:rsidP="006803E7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 w:cs="Arial"/>
                                <w:color w:val="2F5496" w:themeColor="accent1" w:themeShade="BF"/>
                                <w:w w:val="90"/>
                                <w:sz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B028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24.4pt;margin-top:0;width:575.6pt;height:110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" fillcolor="white [3212]" stroked="f">
                <v:textbox inset="2.88pt,2.88pt,2.88pt,2.88pt">
                  <w:txbxContent>
                    <w:p w14:paraId="04FA9BA6" w14:textId="74ECCC8C" w:rsidR="00317BDC" w:rsidRPr="006803E7" w:rsidRDefault="00527490" w:rsidP="00527490">
                      <w:pPr>
                        <w:widowControl w:val="0"/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t xml:space="preserve">                                                      </w:t>
                      </w:r>
                      <w:r w:rsidR="00242E8D">
                        <w:rPr>
                          <w:noProof/>
                          <w:lang w:val="en-IN" w:eastAsia="en-IN"/>
                        </w:rPr>
                        <w:t xml:space="preserve">                           </w:t>
                      </w:r>
                      <w:r w:rsidR="00242E8D"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  <w:t>DIN</w:t>
                      </w:r>
                      <w:r w:rsidR="00C017A3"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  <w:t>S-</w:t>
                      </w:r>
                      <w:r w:rsidR="00E95E3A" w:rsidRPr="006803E7"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  <w:t>20</w:t>
                      </w:r>
                      <w:r w:rsidR="00A267CB"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  <w:t>2</w:t>
                      </w:r>
                      <w:r w:rsidR="00242E8D">
                        <w:rPr>
                          <w:rFonts w:ascii="Berlin Sans FB Demi" w:hAnsi="Berlin Sans FB Demi" w:cs="Arial"/>
                          <w:b/>
                          <w:color w:val="2F5496" w:themeColor="accent1" w:themeShade="BF"/>
                          <w:w w:val="90"/>
                          <w:sz w:val="72"/>
                          <w:szCs w:val="52"/>
                          <w:lang w:val="en"/>
                        </w:rPr>
                        <w:t>6</w:t>
                      </w:r>
                      <w:r w:rsidR="00C2135C">
                        <w:rPr>
                          <w:noProof/>
                          <w:position w:val="26"/>
                          <w:lang w:val="en-IN" w:eastAsia="en-IN"/>
                        </w:rPr>
                        <w:t xml:space="preserve">                                 </w:t>
                      </w:r>
                    </w:p>
                    <w:p w14:paraId="382D164B" w14:textId="77777777" w:rsidR="00606FE1" w:rsidRPr="00606FE1" w:rsidRDefault="00606FE1" w:rsidP="006803E7">
                      <w:pPr>
                        <w:widowControl w:val="0"/>
                        <w:jc w:val="center"/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18"/>
                          <w:szCs w:val="12"/>
                          <w:lang w:val="en"/>
                        </w:rPr>
                      </w:pPr>
                    </w:p>
                    <w:p w14:paraId="39AE8CD4" w14:textId="4DA7C493" w:rsidR="00E95E3A" w:rsidRPr="00A267CB" w:rsidRDefault="00A267CB" w:rsidP="006803E7">
                      <w:pPr>
                        <w:widowControl w:val="0"/>
                        <w:jc w:val="center"/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4"/>
                          <w:szCs w:val="18"/>
                          <w:lang w:val="en"/>
                        </w:rPr>
                      </w:pPr>
                      <w:r w:rsidRPr="00A267CB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International </w:t>
                      </w:r>
                      <w:r w:rsidR="00C017A3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Conference</w:t>
                      </w:r>
                      <w:r w:rsidRPr="00A267CB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on </w:t>
                      </w:r>
                      <w:r w:rsidR="00242E8D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“Data-Driven Insights for National Security</w:t>
                      </w:r>
                      <w:r w:rsidR="007229AE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: Exploring AI and Statistical Frontiers in India’s Socio-Cultural Landscape</w:t>
                      </w:r>
                      <w:r w:rsidR="00242E8D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”</w:t>
                      </w:r>
                    </w:p>
                    <w:p w14:paraId="173A4D70" w14:textId="1A72253D" w:rsidR="006803E7" w:rsidRDefault="00242E8D" w:rsidP="006803E7">
                      <w:pPr>
                        <w:widowControl w:val="0"/>
                        <w:jc w:val="center"/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</w:pP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30</w:t>
                      </w:r>
                      <w:r w:rsidR="00C017A3" w:rsidRPr="00C017A3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vertAlign w:val="superscript"/>
                          <w:lang w:val="en"/>
                        </w:rPr>
                        <w:t>th</w:t>
                      </w:r>
                      <w:r w:rsidR="00C017A3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– </w:t>
                      </w: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31</w:t>
                      </w: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vertAlign w:val="superscript"/>
                          <w:lang w:val="en"/>
                        </w:rPr>
                        <w:t>st</w:t>
                      </w:r>
                      <w:r w:rsidR="00C017A3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</w:t>
                      </w: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March</w:t>
                      </w:r>
                      <w:r w:rsidR="00A267CB" w:rsidRPr="00A267CB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202</w:t>
                      </w: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6</w:t>
                      </w:r>
                      <w:r w:rsidR="00A267CB" w:rsidRPr="00A267CB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</w:t>
                      </w:r>
                      <w:r w:rsidR="006803E7" w:rsidRPr="006803E7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| </w:t>
                      </w:r>
                      <w:r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Noida International</w:t>
                      </w:r>
                      <w:r w:rsidR="00C017A3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 xml:space="preserve"> University</w:t>
                      </w:r>
                      <w:r w:rsidR="00A267CB" w:rsidRPr="00A267CB"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  <w:t>, India</w:t>
                      </w:r>
                    </w:p>
                    <w:p w14:paraId="01823510" w14:textId="10E662E5" w:rsidR="00A267CB" w:rsidRPr="006803E7" w:rsidRDefault="00A267CB" w:rsidP="006803E7">
                      <w:pPr>
                        <w:widowControl w:val="0"/>
                        <w:jc w:val="center"/>
                        <w:rPr>
                          <w:rFonts w:ascii="Berlin Sans FB Demi" w:hAnsi="Berlin Sans FB Demi" w:cs="Arial"/>
                          <w:color w:val="2F5496" w:themeColor="accent1" w:themeShade="BF"/>
                          <w:w w:val="90"/>
                          <w:sz w:val="28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27490">
        <w:rPr>
          <w:noProof/>
          <w:sz w:val="20"/>
          <w:lang w:val="en-IN" w:eastAsia="en-IN"/>
        </w:rPr>
        <w:drawing>
          <wp:inline distT="0" distB="0" distL="0" distR="0" wp14:anchorId="7C2FC4BF" wp14:editId="4F9BDD67">
            <wp:extent cx="1060450" cy="1060089"/>
            <wp:effectExtent l="0" t="0" r="6350" b="6985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250" cy="107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490">
        <w:rPr>
          <w:noProof/>
          <w:sz w:val="20"/>
          <w:lang w:val="en-IN" w:eastAsia="en-IN"/>
        </w:rPr>
        <w:drawing>
          <wp:inline distT="0" distB="0" distL="0" distR="0" wp14:anchorId="211B18DA" wp14:editId="279533E5">
            <wp:extent cx="1060450" cy="1060089"/>
            <wp:effectExtent l="0" t="0" r="6350" b="6985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250" cy="107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8DA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523072" behindDoc="0" locked="0" layoutInCell="1" allowOverlap="1" wp14:anchorId="3AFEB8AA" wp14:editId="2C6F4C66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3F8AF" id="Group 33" o:spid="_x0000_s1026" style="position:absolute;margin-left:0;margin-top:73.7pt;width:575.3pt;height:76.65pt;z-index:251523072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jbxAAAANsAAAAPAAAAZHJzL2Rvd25yZXYueG1sRI9da8Iw&#10;FIbvhf2HcAa7kZlaYU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AFEGNvEAAAA2wAAAA8A&#10;AAAAAAAAAAAAAAAABwIAAGRycy9kb3ducmV2LnhtbFBLBQYAAAAAAwADALcAAAD4Ag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0D36CEF0" wp14:editId="5357A3A8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05197" id="Freeform 24" o:spid="_x0000_s1026" style="position:absolute;margin-left:139.5pt;margin-top:18pt;width:436.5pt;height:116.6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" path="m,c,493,,493,,493,736,359,1422,369,1944,417,1944,,1944,,1944,l,xe" fillcolor="#f2f2f2 [3052]" stroked="f"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lang w:val="en-IN" w:eastAsia="en-IN"/>
        </w:rPr>
        <mc:AlternateContent>
          <mc:Choice Requires="wps">
            <w:drawing>
              <wp:anchor distT="36576" distB="36576" distL="36576" distR="36576" simplePos="0" relativeHeight="251456512" behindDoc="0" locked="0" layoutInCell="1" allowOverlap="1" wp14:anchorId="214BB9FD" wp14:editId="198947CD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0C2AA" w14:textId="77777777"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B9FD" id="Text Box 6" o:spid="_x0000_s1027" type="#_x0000_t202" style="position:absolute;margin-left:166.5pt;margin-top:32.8pt;width:333pt;height:36pt;z-index:251456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0E0C2AA" w14:textId="77777777"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lang w:val="en-IN" w:eastAsia="en-IN"/>
        </w:rPr>
        <mc:AlternateContent>
          <mc:Choice Requires="wps">
            <w:drawing>
              <wp:anchor distT="36576" distB="36576" distL="36576" distR="36576" simplePos="0" relativeHeight="251422720" behindDoc="0" locked="0" layoutInCell="1" allowOverlap="1" wp14:anchorId="758975C3" wp14:editId="34385E5A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8910" id="Rectangle 4" o:spid="_x0000_s1026" style="position:absolute;margin-left:0;margin-top:18pt;width:139.5pt;height:756pt;z-index:251422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" fillcolor="#f2f2f2 [3052]" stroked="f">
                <v:textbox inset="2.88pt,2.88pt,2.88pt,2.88pt"/>
                <w10:wrap anchory="page"/>
              </v:rect>
            </w:pict>
          </mc:Fallback>
        </mc:AlternateContent>
      </w:r>
    </w:p>
    <w:p w14:paraId="0A46C5C5" w14:textId="5A9F3EEF" w:rsidR="00A9186D" w:rsidRDefault="00A9186D">
      <w:pPr>
        <w:rPr>
          <w:noProof/>
        </w:rPr>
      </w:pPr>
    </w:p>
    <w:p w14:paraId="27852C3C" w14:textId="57282756" w:rsidR="005F70E4" w:rsidRDefault="00530433">
      <w:r>
        <w:rPr>
          <w:noProof/>
        </w:rPr>
        <w:drawing>
          <wp:inline distT="0" distB="0" distL="0" distR="0" wp14:anchorId="68EF64D2" wp14:editId="42FBC500">
            <wp:extent cx="583472" cy="583472"/>
            <wp:effectExtent l="0" t="0" r="7620" b="7620"/>
            <wp:docPr id="1030780957" name="Picture 22" descr="National Security Chandigarh Chap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Security Chandigarh Chapte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9" cy="58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4AB0FA" wp14:editId="1307AF4F">
            <wp:extent cx="583472" cy="583472"/>
            <wp:effectExtent l="0" t="0" r="7620" b="7620"/>
            <wp:docPr id="306132897" name="Picture 22" descr="National Security Chandigarh Chap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Security Chandigarh Chapte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9" cy="58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E8D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819008" behindDoc="0" locked="0" layoutInCell="1" allowOverlap="1" wp14:anchorId="722CEBF2" wp14:editId="585291C4">
                <wp:simplePos x="0" y="0"/>
                <wp:positionH relativeFrom="column">
                  <wp:posOffset>38100</wp:posOffset>
                </wp:positionH>
                <wp:positionV relativeFrom="margin">
                  <wp:posOffset>8124825</wp:posOffset>
                </wp:positionV>
                <wp:extent cx="1657350" cy="1209675"/>
                <wp:effectExtent l="0" t="0" r="19050" b="28575"/>
                <wp:wrapNone/>
                <wp:docPr id="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209675"/>
                        </a:xfrm>
                        <a:prstGeom prst="roundRect">
                          <a:avLst>
                            <a:gd name="adj" fmla="val 18391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C0B99" w14:textId="3EFA52F8" w:rsidR="002D6484" w:rsidRPr="00C86F76" w:rsidRDefault="002D6484" w:rsidP="00C86F76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86F76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All accepted, registered and presented papers in this special session will be published in </w:t>
                            </w:r>
                            <w:r w:rsidR="00242E8D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a Scopus-Indexed Platform</w:t>
                            </w:r>
                            <w:r w:rsidR="00C017A3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CEBF2" id="Text Box 16" o:spid="_x0000_s1028" style="position:absolute;margin-left:3pt;margin-top:639.75pt;width:130.5pt;height:95.25pt;z-index:251819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arcsize="12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" fillcolor="white [3201]" strokecolor="#ed7d31 [3205]" strokeweight="1pt">
                <v:stroke joinstyle="miter"/>
                <v:textbox inset="2.88pt,2.88pt,2.88pt,2.88pt">
                  <w:txbxContent>
                    <w:p w14:paraId="316C0B99" w14:textId="3EFA52F8" w:rsidR="002D6484" w:rsidRPr="00C86F76" w:rsidRDefault="002D6484" w:rsidP="00C86F76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C86F76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All accepted, registered and presented papers in this special session will be published in </w:t>
                      </w:r>
                      <w:r w:rsidR="00242E8D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>a Scopus-Indexed Platform</w:t>
                      </w:r>
                      <w:r w:rsidR="00C017A3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242E8D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512832" behindDoc="0" locked="0" layoutInCell="1" allowOverlap="1" wp14:anchorId="6C6C174A" wp14:editId="74A91E31">
                <wp:simplePos x="0" y="0"/>
                <wp:positionH relativeFrom="margin">
                  <wp:posOffset>-76201</wp:posOffset>
                </wp:positionH>
                <wp:positionV relativeFrom="margin">
                  <wp:posOffset>1571625</wp:posOffset>
                </wp:positionV>
                <wp:extent cx="1933575" cy="7755255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75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6FF61" w14:textId="625D847F" w:rsidR="00D2005A" w:rsidRDefault="00A267CB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267CB">
                              <w:rPr>
                                <w:rFonts w:ascii="Abadi" w:hAnsi="Abadi" w:cs="Arial"/>
                                <w:color w:val="2E3640"/>
                                <w:sz w:val="28"/>
                                <w:szCs w:val="28"/>
                                <w:lang w:val="en"/>
                              </w:rPr>
                              <w:t xml:space="preserve">Special Session </w:t>
                            </w:r>
                            <w:r w:rsidR="0073494F" w:rsidRPr="00A267CB">
                              <w:rPr>
                                <w:rFonts w:ascii="Abadi" w:hAnsi="Abadi" w:cs="Arial"/>
                                <w:color w:val="2E3640"/>
                                <w:sz w:val="28"/>
                                <w:szCs w:val="28"/>
                                <w:lang w:val="en"/>
                              </w:rPr>
                              <w:t>Organizers</w:t>
                            </w:r>
                          </w:p>
                          <w:p w14:paraId="5361D211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179B6FE0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0CF62EAF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643A472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7FB7CED9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34EB4409" w14:textId="3927CCD7" w:rsidR="00A267CB" w:rsidRPr="00C92965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Insert </w:t>
                            </w:r>
                            <w:r w:rsidRPr="00606FE1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First Organizer’s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Photo</w:t>
                            </w:r>
                          </w:p>
                          <w:p w14:paraId="6CC2A5AC" w14:textId="78EC6717" w:rsidR="00A267CB" w:rsidRPr="00A267CB" w:rsidRDefault="00242E8D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First Organizer’s Name</w:t>
                            </w:r>
                          </w:p>
                          <w:p w14:paraId="5F67DF3A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Department </w:t>
                            </w:r>
                          </w:p>
                          <w:p w14:paraId="025A9F7D" w14:textId="5DFA8425" w:rsidR="00A267CB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University</w:t>
                            </w:r>
                          </w:p>
                          <w:p w14:paraId="24C34EC7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640F6AC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D07A1BE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C9DC4C1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380F6DF" w14:textId="77777777" w:rsidR="00606FE1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9D2E009" w14:textId="77777777" w:rsidR="00606FE1" w:rsidRPr="00A267CB" w:rsidRDefault="00606FE1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9A53661" w14:textId="5B75632E" w:rsidR="00A267CB" w:rsidRPr="00C92965" w:rsidRDefault="00606FE1" w:rsidP="00606FE1">
                            <w:pPr>
                              <w:widowControl w:val="0"/>
                              <w:spacing w:line="276" w:lineRule="auto"/>
                              <w:ind w:left="-142" w:right="-189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Insert 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Second</w:t>
                            </w:r>
                            <w:r w:rsidRPr="00606FE1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Organizer’s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Photo</w:t>
                            </w:r>
                          </w:p>
                          <w:p w14:paraId="02241B62" w14:textId="397A31D2" w:rsidR="00A267CB" w:rsidRPr="00A267CB" w:rsidRDefault="00242E8D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Second Organizer’s Name</w:t>
                            </w:r>
                          </w:p>
                          <w:p w14:paraId="7C70EB07" w14:textId="77777777" w:rsidR="00C814E0" w:rsidRDefault="00C814E0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Department </w:t>
                            </w:r>
                          </w:p>
                          <w:p w14:paraId="12F56B26" w14:textId="77777777" w:rsidR="00C814E0" w:rsidRDefault="00C814E0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University</w:t>
                            </w:r>
                          </w:p>
                          <w:p w14:paraId="795C533F" w14:textId="77777777" w:rsidR="00606FE1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0606699" w14:textId="77777777" w:rsidR="00606FE1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B7E558C" w14:textId="77777777" w:rsidR="00606FE1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2B01C21" w14:textId="77777777" w:rsidR="00606FE1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9F0CF19" w14:textId="77777777" w:rsidR="00606FE1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37D01AA" w14:textId="77777777" w:rsidR="00606FE1" w:rsidRPr="00A267CB" w:rsidRDefault="00606FE1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DB593C1" w14:textId="386ED8F8" w:rsidR="00606FE1" w:rsidRPr="00C92965" w:rsidRDefault="00606FE1" w:rsidP="00606FE1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Insert 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Third</w:t>
                            </w:r>
                            <w:r w:rsidRPr="00606FE1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Organizer’s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Photo</w:t>
                            </w:r>
                          </w:p>
                          <w:p w14:paraId="1947EB9A" w14:textId="4229138D" w:rsidR="00A267CB" w:rsidRPr="00A267CB" w:rsidRDefault="00242E8D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Third Organizer’s Name</w:t>
                            </w:r>
                          </w:p>
                          <w:p w14:paraId="007E8CBB" w14:textId="77777777" w:rsidR="00C814E0" w:rsidRDefault="00C814E0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Department </w:t>
                            </w:r>
                          </w:p>
                          <w:p w14:paraId="11E99FFA" w14:textId="77777777" w:rsidR="00C814E0" w:rsidRPr="00A267CB" w:rsidRDefault="00C814E0" w:rsidP="00C814E0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University</w:t>
                            </w:r>
                          </w:p>
                          <w:p w14:paraId="2310F09D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1CA8BF67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A9235BB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2CDC052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46BFB37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482AF93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63EF683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5D45BA6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26155B3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F6F24CA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7286F48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82FF10F" w14:textId="77777777" w:rsidR="00C814E0" w:rsidRDefault="00C814E0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C137129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069AE0E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3F0E723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1D0C03B7" w14:textId="77777777" w:rsidR="00C017A3" w:rsidRDefault="00C017A3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78505A8" w14:textId="77777777" w:rsidR="00C86F76" w:rsidRDefault="00C86F76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2BE059C" w14:textId="653A1041" w:rsidR="00A267CB" w:rsidRPr="00A267CB" w:rsidRDefault="00A267CB" w:rsidP="00C017A3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C174A" id="Text Box 18" o:spid="_x0000_s1029" type="#_x0000_t202" style="position:absolute;margin-left:-6pt;margin-top:123.75pt;width:152.25pt;height:610.65pt;z-index:2515128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7686FF61" w14:textId="625D847F" w:rsidR="00D2005A" w:rsidRDefault="00A267CB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8"/>
                          <w:szCs w:val="28"/>
                          <w:lang w:val="en"/>
                        </w:rPr>
                      </w:pPr>
                      <w:r w:rsidRPr="00A267CB">
                        <w:rPr>
                          <w:rFonts w:ascii="Abadi" w:hAnsi="Abadi" w:cs="Arial"/>
                          <w:color w:val="2E3640"/>
                          <w:sz w:val="28"/>
                          <w:szCs w:val="28"/>
                          <w:lang w:val="en"/>
                        </w:rPr>
                        <w:t xml:space="preserve">Special Session </w:t>
                      </w:r>
                      <w:r w:rsidR="0073494F" w:rsidRPr="00A267CB">
                        <w:rPr>
                          <w:rFonts w:ascii="Abadi" w:hAnsi="Abadi" w:cs="Arial"/>
                          <w:color w:val="2E3640"/>
                          <w:sz w:val="28"/>
                          <w:szCs w:val="28"/>
                          <w:lang w:val="en"/>
                        </w:rPr>
                        <w:t>Organizers</w:t>
                      </w:r>
                    </w:p>
                    <w:p w14:paraId="5361D211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179B6FE0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0CF62EAF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4643A472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7FB7CED9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34EB4409" w14:textId="3927CCD7" w:rsidR="00A267CB" w:rsidRPr="00C92965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Insert </w:t>
                      </w:r>
                      <w:r w:rsidRPr="00606FE1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First Organizer’s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Photo</w:t>
                      </w:r>
                    </w:p>
                    <w:p w14:paraId="6CC2A5AC" w14:textId="78EC6717" w:rsidR="00A267CB" w:rsidRPr="00A267CB" w:rsidRDefault="00242E8D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First Organizer’s Name</w:t>
                      </w:r>
                    </w:p>
                    <w:p w14:paraId="5F67DF3A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Department </w:t>
                      </w:r>
                    </w:p>
                    <w:p w14:paraId="025A9F7D" w14:textId="5DFA8425" w:rsidR="00A267CB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>University</w:t>
                      </w:r>
                    </w:p>
                    <w:p w14:paraId="24C34EC7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640F6AC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7D07A1BE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C9DC4C1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380F6DF" w14:textId="77777777" w:rsidR="00606FE1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9D2E009" w14:textId="77777777" w:rsidR="00606FE1" w:rsidRPr="00A267CB" w:rsidRDefault="00606FE1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9A53661" w14:textId="5B75632E" w:rsidR="00A267CB" w:rsidRPr="00C92965" w:rsidRDefault="00606FE1" w:rsidP="00606FE1">
                      <w:pPr>
                        <w:widowControl w:val="0"/>
                        <w:spacing w:line="276" w:lineRule="auto"/>
                        <w:ind w:left="-142" w:right="-189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Insert 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Second</w:t>
                      </w:r>
                      <w:r w:rsidRPr="00606FE1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Organizer’s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Photo</w:t>
                      </w:r>
                    </w:p>
                    <w:p w14:paraId="02241B62" w14:textId="397A31D2" w:rsidR="00A267CB" w:rsidRPr="00A267CB" w:rsidRDefault="00242E8D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Second Organizer’s Name</w:t>
                      </w:r>
                    </w:p>
                    <w:p w14:paraId="7C70EB07" w14:textId="77777777" w:rsidR="00C814E0" w:rsidRDefault="00C814E0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Department </w:t>
                      </w:r>
                    </w:p>
                    <w:p w14:paraId="12F56B26" w14:textId="77777777" w:rsidR="00C814E0" w:rsidRDefault="00C814E0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>University</w:t>
                      </w:r>
                    </w:p>
                    <w:p w14:paraId="795C533F" w14:textId="77777777" w:rsidR="00606FE1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0606699" w14:textId="77777777" w:rsidR="00606FE1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B7E558C" w14:textId="77777777" w:rsidR="00606FE1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2B01C21" w14:textId="77777777" w:rsidR="00606FE1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79F0CF19" w14:textId="77777777" w:rsidR="00606FE1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237D01AA" w14:textId="77777777" w:rsidR="00606FE1" w:rsidRPr="00A267CB" w:rsidRDefault="00606FE1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DB593C1" w14:textId="386ED8F8" w:rsidR="00606FE1" w:rsidRPr="00C92965" w:rsidRDefault="00606FE1" w:rsidP="00606FE1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Insert 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Third</w:t>
                      </w:r>
                      <w:r w:rsidRPr="00606FE1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Organizer’s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Photo</w:t>
                      </w:r>
                    </w:p>
                    <w:p w14:paraId="1947EB9A" w14:textId="4229138D" w:rsidR="00A267CB" w:rsidRPr="00A267CB" w:rsidRDefault="00242E8D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Third Organizer’s Name</w:t>
                      </w:r>
                    </w:p>
                    <w:p w14:paraId="007E8CBB" w14:textId="77777777" w:rsidR="00C814E0" w:rsidRDefault="00C814E0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Department </w:t>
                      </w:r>
                    </w:p>
                    <w:p w14:paraId="11E99FFA" w14:textId="77777777" w:rsidR="00C814E0" w:rsidRPr="00A267CB" w:rsidRDefault="00C814E0" w:rsidP="00C814E0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  <w:t>University</w:t>
                      </w:r>
                    </w:p>
                    <w:p w14:paraId="2310F09D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1CA8BF67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A9235BB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2CDC052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46BFB37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482AF93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63EF683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5D45BA6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26155B3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2F6F24CA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7286F48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82FF10F" w14:textId="77777777" w:rsidR="00C814E0" w:rsidRDefault="00C814E0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C137129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6069AE0E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33F0E723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1D0C03B7" w14:textId="77777777" w:rsidR="00C017A3" w:rsidRDefault="00C017A3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278505A8" w14:textId="77777777" w:rsidR="00C86F76" w:rsidRDefault="00C86F76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2BE059C" w14:textId="653A1041" w:rsidR="00A267CB" w:rsidRPr="00A267CB" w:rsidRDefault="00A267CB" w:rsidP="00C017A3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27490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0921353" wp14:editId="54647819">
                <wp:simplePos x="0" y="0"/>
                <wp:positionH relativeFrom="column">
                  <wp:posOffset>3508375</wp:posOffset>
                </wp:positionH>
                <wp:positionV relativeFrom="paragraph">
                  <wp:posOffset>4711065</wp:posOffset>
                </wp:positionV>
                <wp:extent cx="1743075" cy="1095375"/>
                <wp:effectExtent l="19050" t="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95375"/>
                        </a:xfrm>
                        <a:prstGeom prst="cloud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529B367" w14:textId="77777777" w:rsidR="001463D0" w:rsidRDefault="0058793B" w:rsidP="0058793B">
                            <w:pPr>
                              <w:jc w:val="center"/>
                              <w:rPr>
                                <w:rFonts w:ascii="Abadi" w:hAnsi="Abadi"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63D0">
                              <w:rPr>
                                <w:rFonts w:ascii="Abadi" w:hAnsi="Abadi"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Submission Deadline</w:t>
                            </w:r>
                            <w:r w:rsidR="001463D0" w:rsidRPr="001463D0">
                              <w:rPr>
                                <w:rFonts w:ascii="Abadi" w:hAnsi="Abadi"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1825BCC" w14:textId="7C144254" w:rsidR="0058793B" w:rsidRPr="001463D0" w:rsidRDefault="00242E8D" w:rsidP="0058793B">
                            <w:pPr>
                              <w:jc w:val="center"/>
                              <w:rPr>
                                <w:rFonts w:ascii="Abadi" w:hAnsi="Abadi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</w:rPr>
                              <w:t>20</w:t>
                            </w:r>
                            <w:r w:rsidR="00722157" w:rsidRPr="001463D0"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t</w:t>
                            </w:r>
                            <w:r w:rsidR="001463D0" w:rsidRPr="001463D0"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h</w:t>
                            </w:r>
                            <w:r w:rsidR="0058793B" w:rsidRPr="001463D0"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17A3"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</w:rPr>
                              <w:t>February</w:t>
                            </w:r>
                            <w:r w:rsidR="0058793B" w:rsidRPr="001463D0"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>
                              <w:rPr>
                                <w:rFonts w:ascii="Abadi" w:hAnsi="Abadi"/>
                                <w:color w:val="auto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21353" id="Text Box 5" o:spid="_x0000_s1030" style="position:absolute;margin-left:276.25pt;margin-top:370.95pt;width:137.25pt;height:86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002060" strokeweight="1.5pt">
                <v:stroke joinstyle="miter"/>
                <v:formulas/>
                <v:path arrowok="t" o:connecttype="custom" o:connectlocs="189358,663741;87154,643533;279538,884896;234831,894556;664870,991162;637917,947043;1163139,881143;1152366,929547;1377070,582019;1508244,762959;1686506,389315;1628080,457167;1546333,137581;1549400,169631;1173267,100207;1203206,59333;893366,119680;907852,84435;564885,131648;617339,165828;166520,400344;157361,364364" o:connectangles="0,0,0,0,0,0,0,0,0,0,0,0,0,0,0,0,0,0,0,0,0,0" textboxrect="0,0,43200,43200"/>
                <v:textbox>
                  <w:txbxContent>
                    <w:p w14:paraId="7529B367" w14:textId="77777777" w:rsidR="001463D0" w:rsidRDefault="0058793B" w:rsidP="0058793B">
                      <w:pPr>
                        <w:jc w:val="center"/>
                        <w:rPr>
                          <w:rFonts w:ascii="Abadi" w:hAnsi="Abadi"/>
                          <w:color w:val="0070C0"/>
                          <w:sz w:val="22"/>
                          <w:szCs w:val="22"/>
                          <w:u w:val="single"/>
                        </w:rPr>
                      </w:pPr>
                      <w:r w:rsidRPr="001463D0">
                        <w:rPr>
                          <w:rFonts w:ascii="Abadi" w:hAnsi="Abadi"/>
                          <w:color w:val="0070C0"/>
                          <w:sz w:val="22"/>
                          <w:szCs w:val="22"/>
                          <w:u w:val="single"/>
                        </w:rPr>
                        <w:t>Submission Deadline</w:t>
                      </w:r>
                      <w:r w:rsidR="001463D0" w:rsidRPr="001463D0">
                        <w:rPr>
                          <w:rFonts w:ascii="Abadi" w:hAnsi="Abadi"/>
                          <w:color w:val="0070C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61825BCC" w14:textId="7C144254" w:rsidR="0058793B" w:rsidRPr="001463D0" w:rsidRDefault="00242E8D" w:rsidP="0058793B">
                      <w:pPr>
                        <w:jc w:val="center"/>
                        <w:rPr>
                          <w:rFonts w:ascii="Abadi" w:hAnsi="Abadi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Abadi" w:hAnsi="Abadi"/>
                          <w:color w:val="auto"/>
                          <w:sz w:val="22"/>
                          <w:szCs w:val="22"/>
                        </w:rPr>
                        <w:t>20</w:t>
                      </w:r>
                      <w:r w:rsidR="00722157" w:rsidRPr="001463D0">
                        <w:rPr>
                          <w:rFonts w:ascii="Abadi" w:hAnsi="Abadi"/>
                          <w:color w:val="auto"/>
                          <w:sz w:val="22"/>
                          <w:szCs w:val="22"/>
                          <w:vertAlign w:val="superscript"/>
                        </w:rPr>
                        <w:t>t</w:t>
                      </w:r>
                      <w:r w:rsidR="001463D0" w:rsidRPr="001463D0">
                        <w:rPr>
                          <w:rFonts w:ascii="Abadi" w:hAnsi="Abadi"/>
                          <w:color w:val="auto"/>
                          <w:sz w:val="22"/>
                          <w:szCs w:val="22"/>
                          <w:vertAlign w:val="superscript"/>
                        </w:rPr>
                        <w:t>h</w:t>
                      </w:r>
                      <w:r w:rsidR="0058793B" w:rsidRPr="001463D0">
                        <w:rPr>
                          <w:rFonts w:ascii="Abadi" w:hAnsi="Abad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C017A3">
                        <w:rPr>
                          <w:rFonts w:ascii="Abadi" w:hAnsi="Abadi"/>
                          <w:color w:val="auto"/>
                          <w:sz w:val="22"/>
                          <w:szCs w:val="22"/>
                        </w:rPr>
                        <w:t>February</w:t>
                      </w:r>
                      <w:r w:rsidR="0058793B" w:rsidRPr="001463D0">
                        <w:rPr>
                          <w:rFonts w:ascii="Abadi" w:hAnsi="Abadi"/>
                          <w:color w:val="auto"/>
                          <w:sz w:val="22"/>
                          <w:szCs w:val="22"/>
                        </w:rPr>
                        <w:t xml:space="preserve"> 202</w:t>
                      </w:r>
                      <w:r>
                        <w:rPr>
                          <w:rFonts w:ascii="Abadi" w:hAnsi="Abadi"/>
                          <w:color w:val="auto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27490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689984" behindDoc="1" locked="0" layoutInCell="1" allowOverlap="1" wp14:anchorId="229B8A72" wp14:editId="0BE00C65">
                <wp:simplePos x="0" y="0"/>
                <wp:positionH relativeFrom="column">
                  <wp:posOffset>2127250</wp:posOffset>
                </wp:positionH>
                <wp:positionV relativeFrom="margin">
                  <wp:posOffset>1533525</wp:posOffset>
                </wp:positionV>
                <wp:extent cx="48152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534" y="21304"/>
                    <wp:lineTo x="21534" y="0"/>
                    <wp:lineTo x="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548B93" w14:textId="1CF8376A" w:rsidR="00A267CB" w:rsidRDefault="003275CC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3275CC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 xml:space="preserve">CALL FOR PAPERS </w:t>
                            </w:r>
                            <w:r w:rsidR="00A267CB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="00A267CB" w:rsidRPr="00A267CB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SPECIAL SESSION on</w:t>
                            </w:r>
                          </w:p>
                          <w:p w14:paraId="594DAB53" w14:textId="71DCF1E8" w:rsidR="008D7B36" w:rsidRDefault="00A267CB" w:rsidP="002125EC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A267CB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“</w:t>
                            </w:r>
                            <w:r w:rsidR="00242E8D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Special Session Title</w:t>
                            </w:r>
                            <w:r w:rsidRPr="00A267CB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”</w:t>
                            </w:r>
                          </w:p>
                          <w:p w14:paraId="329691FA" w14:textId="77777777" w:rsidR="00A267CB" w:rsidRPr="003275CC" w:rsidRDefault="00A267CB" w:rsidP="00A267CB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8A72" id="_x0000_s1031" type="#_x0000_t202" style="position:absolute;margin-left:167.5pt;margin-top:120.75pt;width:379.15pt;height:54.75pt;z-index:-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17548B93" w14:textId="1CF8376A" w:rsidR="00A267CB" w:rsidRDefault="003275CC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 w:rsidRPr="003275CC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 xml:space="preserve">CALL FOR PAPERS </w:t>
                      </w:r>
                      <w:r w:rsidR="00A267CB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 xml:space="preserve">in </w:t>
                      </w:r>
                      <w:r w:rsidR="00A267CB" w:rsidRPr="00A267CB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SPECIAL SESSION on</w:t>
                      </w:r>
                    </w:p>
                    <w:p w14:paraId="594DAB53" w14:textId="71DCF1E8" w:rsidR="008D7B36" w:rsidRDefault="00A267CB" w:rsidP="002125EC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 w:rsidRPr="00A267CB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“</w:t>
                      </w:r>
                      <w:r w:rsidR="00242E8D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Special Session Title</w:t>
                      </w:r>
                      <w:r w:rsidRPr="00A267CB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”</w:t>
                      </w:r>
                    </w:p>
                    <w:p w14:paraId="329691FA" w14:textId="77777777" w:rsidR="00A267CB" w:rsidRPr="003275CC" w:rsidRDefault="00A267CB" w:rsidP="00A267CB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527490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447296" behindDoc="1" locked="0" layoutInCell="1" allowOverlap="1" wp14:anchorId="1331ED80" wp14:editId="63AAB50E">
                <wp:simplePos x="0" y="0"/>
                <wp:positionH relativeFrom="column">
                  <wp:posOffset>2152650</wp:posOffset>
                </wp:positionH>
                <wp:positionV relativeFrom="page">
                  <wp:posOffset>2457450</wp:posOffset>
                </wp:positionV>
                <wp:extent cx="4815205" cy="1054100"/>
                <wp:effectExtent l="0" t="0" r="4445" b="0"/>
                <wp:wrapTight wrapText="bothSides">
                  <wp:wrapPolygon edited="0">
                    <wp:start x="0" y="0"/>
                    <wp:lineTo x="0" y="21080"/>
                    <wp:lineTo x="21534" y="21080"/>
                    <wp:lineTo x="21534" y="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B4717E" w14:textId="3BD77CD8" w:rsidR="00317BDC" w:rsidRDefault="002D6484" w:rsidP="008D7B36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D6484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This special session invites research papers from the following topics (but not limited) to recognize the importance of</w:t>
                            </w:r>
                            <w:r w:rsidR="002125EC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…</w:t>
                            </w:r>
                          </w:p>
                          <w:p w14:paraId="7A994E63" w14:textId="77777777" w:rsidR="00611934" w:rsidRPr="00611934" w:rsidRDefault="00611934" w:rsidP="008D7B36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2E3640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14:paraId="694235AA" w14:textId="2F5EE414" w:rsidR="00C017A3" w:rsidRDefault="00611934" w:rsidP="00D728BD">
                            <w:pPr>
                              <w:widowControl w:val="0"/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For more details regarding the special session, visit</w:t>
                            </w:r>
                          </w:p>
                          <w:p w14:paraId="6660A90E" w14:textId="78656755" w:rsidR="00D728BD" w:rsidRPr="00D728BD" w:rsidRDefault="00242E8D" w:rsidP="00D728BD">
                            <w:pPr>
                              <w:widowControl w:val="0"/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42E8D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https://niu.edu.in/call-for-special-sessions/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ED80" id="_x0000_s1032" type="#_x0000_t202" style="position:absolute;margin-left:169.5pt;margin-top:193.5pt;width:379.15pt;height:83pt;z-index:-251869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40B4717E" w14:textId="3BD77CD8" w:rsidR="00317BDC" w:rsidRDefault="002D6484" w:rsidP="008D7B36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 w:rsidRPr="002D6484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This special session invites research papers from the following topics (but not limited) to recognize the importance of</w:t>
                      </w:r>
                      <w:r w:rsidR="002125EC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…</w:t>
                      </w:r>
                    </w:p>
                    <w:p w14:paraId="7A994E63" w14:textId="77777777" w:rsidR="00611934" w:rsidRPr="00611934" w:rsidRDefault="00611934" w:rsidP="008D7B36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2E3640"/>
                          <w:sz w:val="10"/>
                          <w:szCs w:val="10"/>
                          <w:lang w:val="en"/>
                        </w:rPr>
                      </w:pPr>
                    </w:p>
                    <w:p w14:paraId="694235AA" w14:textId="2F5EE414" w:rsidR="00C017A3" w:rsidRDefault="00611934" w:rsidP="00D728BD">
                      <w:pPr>
                        <w:widowControl w:val="0"/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For more details regarding the special session, visit</w:t>
                      </w:r>
                    </w:p>
                    <w:p w14:paraId="6660A90E" w14:textId="78656755" w:rsidR="00D728BD" w:rsidRPr="00D728BD" w:rsidRDefault="00242E8D" w:rsidP="00D728BD">
                      <w:pPr>
                        <w:widowControl w:val="0"/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 w:rsidRPr="00242E8D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https://niu.edu.in/call-for-special-sessions/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13B82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907072" behindDoc="0" locked="0" layoutInCell="1" allowOverlap="1" wp14:anchorId="365C5E35" wp14:editId="7AEA5AD5">
                <wp:simplePos x="0" y="0"/>
                <wp:positionH relativeFrom="margin">
                  <wp:posOffset>2263775</wp:posOffset>
                </wp:positionH>
                <wp:positionV relativeFrom="margin">
                  <wp:posOffset>8896350</wp:posOffset>
                </wp:positionV>
                <wp:extent cx="4838700" cy="438150"/>
                <wp:effectExtent l="38100" t="57150" r="38100" b="571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735F" w14:textId="7991696D" w:rsidR="002E1C4F" w:rsidRDefault="002E1C4F" w:rsidP="002E1C4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For more details regarding </w:t>
                            </w:r>
                            <w:r w:rsidR="00611934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the conference, registration, important dates, guidelines, visit, </w:t>
                            </w:r>
                            <w:r w:rsidR="00011CEA" w:rsidRPr="00011CEA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https://niu.edu.in/dins2026/</w:t>
                            </w:r>
                          </w:p>
                          <w:p w14:paraId="7154B581" w14:textId="77777777" w:rsidR="00611934" w:rsidRDefault="00611934" w:rsidP="002E1C4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/>
                              </w:rPr>
                            </w:pPr>
                          </w:p>
                          <w:p w14:paraId="70FA8E47" w14:textId="573629D3" w:rsidR="002E1C4F" w:rsidRPr="00B87B27" w:rsidRDefault="002E1C4F" w:rsidP="002E1C4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  <w14:textFill>
                                  <w14:solidFill>
                                    <w14:srgbClr w14:val="2E364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5E35" id="_x0000_s1033" type="#_x0000_t202" style="position:absolute;margin-left:178.25pt;margin-top:700.5pt;width:381pt;height:34.5pt;z-index:251907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" fillcolor="white [3201]" stroked="f" strokeweight="1pt">
                <v:textbox inset="2.88pt,2.88pt,2.88pt,2.88pt">
                  <w:txbxContent>
                    <w:p w14:paraId="53EF735F" w14:textId="7991696D" w:rsidR="002E1C4F" w:rsidRDefault="002E1C4F" w:rsidP="002E1C4F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For more details regarding </w:t>
                      </w:r>
                      <w:r w:rsidR="00611934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the conference, registration, important dates, guidelines, visit, </w:t>
                      </w:r>
                      <w:r w:rsidR="00011CEA" w:rsidRPr="00011CEA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  <w:t>https://niu.edu.in/dins2026/</w:t>
                      </w:r>
                    </w:p>
                    <w:p w14:paraId="7154B581" w14:textId="77777777" w:rsidR="00611934" w:rsidRDefault="00611934" w:rsidP="002E1C4F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/>
                        </w:rPr>
                      </w:pPr>
                    </w:p>
                    <w:p w14:paraId="70FA8E47" w14:textId="573629D3" w:rsidR="002E1C4F" w:rsidRPr="00B87B27" w:rsidRDefault="002E1C4F" w:rsidP="002E1C4F">
                      <w:pPr>
                        <w:widowControl w:val="0"/>
                        <w:spacing w:line="276" w:lineRule="auto"/>
                        <w:jc w:val="center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  <w14:textFill>
                            <w14:solidFill>
                              <w14:srgbClr w14:val="2E3640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3B82" w:rsidRPr="00BC48DA">
        <w:rPr>
          <w:noProof/>
          <w:lang w:val="en-IN" w:eastAsia="en-IN"/>
        </w:rPr>
        <mc:AlternateContent>
          <mc:Choice Requires="wps">
            <w:drawing>
              <wp:anchor distT="36576" distB="36576" distL="36576" distR="36576" simplePos="0" relativeHeight="251881472" behindDoc="0" locked="0" layoutInCell="1" allowOverlap="1" wp14:anchorId="2F4FF10E" wp14:editId="76E7514C">
                <wp:simplePos x="0" y="0"/>
                <wp:positionH relativeFrom="margin">
                  <wp:posOffset>2133600</wp:posOffset>
                </wp:positionH>
                <wp:positionV relativeFrom="page">
                  <wp:posOffset>7800975</wp:posOffset>
                </wp:positionV>
                <wp:extent cx="5035550" cy="1200150"/>
                <wp:effectExtent l="0" t="0" r="0" b="0"/>
                <wp:wrapNone/>
                <wp:docPr id="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18BCC3" w14:textId="244D09E5" w:rsidR="00C017A3" w:rsidRPr="004E3F0B" w:rsidRDefault="00611934" w:rsidP="00C017A3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 w:rsidR="00D25467" w:rsidRPr="00D25467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ubmit 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  <w:r w:rsidRPr="00611934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manuscript prepared in </w:t>
                            </w:r>
                            <w:r w:rsidR="00011CEA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the suggested </w:t>
                            </w:r>
                            <w:r w:rsidRPr="00611934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format using 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 CMT</w:t>
                            </w:r>
                            <w:r w:rsidR="00011CEA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.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</w:p>
                          <w:p w14:paraId="5CBC0221" w14:textId="77777777" w:rsidR="00185543" w:rsidRDefault="00611934" w:rsidP="00D277F7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For more details </w:t>
                            </w:r>
                            <w:r w:rsidR="00A4140F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regarding</w:t>
                            </w: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 xml:space="preserve"> the submission process, visit</w:t>
                            </w:r>
                          </w:p>
                          <w:p w14:paraId="697091DB" w14:textId="33DC7DFD" w:rsidR="00242E8D" w:rsidRDefault="00242E8D" w:rsidP="00D277F7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hyperlink r:id="rId11" w:history="1">
                              <w:r w:rsidRPr="005D2704">
                                <w:rPr>
                                  <w:rStyle w:val="Hyperlink"/>
                                  <w:rFonts w:ascii="Abadi" w:hAnsi="Abadi" w:cs="Arial"/>
                                  <w:sz w:val="22"/>
                                  <w:szCs w:val="22"/>
                                  <w:lang w:val="en"/>
                                </w:rPr>
                                <w:t>https://niu.edu.in/dins2026/</w:t>
                              </w:r>
                            </w:hyperlink>
                          </w:p>
                          <w:p w14:paraId="7121569C" w14:textId="270E5F56" w:rsidR="00611934" w:rsidRPr="00611934" w:rsidRDefault="00611934" w:rsidP="00D277F7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11934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 xml:space="preserve">NOTE: </w:t>
                            </w:r>
                            <w:r w:rsidRPr="00611934">
                              <w:rPr>
                                <w:rFonts w:ascii="Abadi" w:hAnsi="Abadi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Choose “</w:t>
                            </w:r>
                            <w:r w:rsidRPr="00C92965">
                              <w:rPr>
                                <w:rFonts w:ascii="Bahnschrift SemiBold" w:hAnsi="Bahnschrift SemiBold" w:cs="Aharoni"/>
                                <w:bCs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SS-</w:t>
                            </w:r>
                            <w:r w:rsidR="00C017A3">
                              <w:rPr>
                                <w:rFonts w:ascii="Bahnschrift SemiBold" w:hAnsi="Bahnschrift SemiBold" w:cs="Aharoni"/>
                                <w:bCs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1</w:t>
                            </w:r>
                            <w:r w:rsidRPr="00C92965">
                              <w:rPr>
                                <w:rFonts w:ascii="Bahnschrift SemiBold" w:hAnsi="Bahnschrift SemiBold" w:cs="Aharoni"/>
                                <w:bCs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="00242E8D">
                              <w:rPr>
                                <w:rFonts w:ascii="Bahnschrift SemiBold" w:hAnsi="Bahnschrift SemiBold" w:cs="Aharoni"/>
                                <w:bCs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Special Session Title</w:t>
                            </w:r>
                            <w:r w:rsidRPr="00611934">
                              <w:rPr>
                                <w:rFonts w:ascii="Abadi" w:hAnsi="Abadi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”</w:t>
                            </w:r>
                            <w:r>
                              <w:rPr>
                                <w:rFonts w:ascii="Abadi" w:hAnsi="Abadi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in “</w:t>
                            </w:r>
                            <w:r w:rsidRPr="00C92965">
                              <w:rPr>
                                <w:rFonts w:ascii="Bahnschrift SemiBold" w:hAnsi="Bahnschrift SemiBold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SUBJECT AREAS</w:t>
                            </w:r>
                            <w:r>
                              <w:rPr>
                                <w:rFonts w:ascii="Abadi" w:hAnsi="Abadi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” during the submission through CMT.</w:t>
                            </w:r>
                            <w:r w:rsidR="00530433">
                              <w:rPr>
                                <w:rFonts w:ascii="Abadi" w:hAnsi="Abadi" w:cs="Arial"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</w:p>
                          <w:p w14:paraId="2FCAE55F" w14:textId="77777777" w:rsidR="00611934" w:rsidRDefault="00611934" w:rsidP="00D277F7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33B0782" w14:textId="77777777" w:rsidR="00611934" w:rsidRPr="00D277F7" w:rsidRDefault="00611934" w:rsidP="00D277F7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trike/>
                                <w:color w:val="676767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F10E" id="Text Box 13" o:spid="_x0000_s1034" type="#_x0000_t202" style="position:absolute;margin-left:168pt;margin-top:614.25pt;width:396.5pt;height:94.5pt;z-index:2518814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918BCC3" w14:textId="244D09E5" w:rsidR="00C017A3" w:rsidRPr="004E3F0B" w:rsidRDefault="00611934" w:rsidP="00C017A3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S</w:t>
                      </w:r>
                      <w:r w:rsidR="00D25467" w:rsidRPr="00D25467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ubmit 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  <w:r w:rsidRPr="00611934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manuscript prepared in </w:t>
                      </w:r>
                      <w:r w:rsidR="00011CEA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the suggested </w:t>
                      </w:r>
                      <w:r w:rsidRPr="00611934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format using 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 CMT</w:t>
                      </w:r>
                      <w:r w:rsidR="00011CEA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.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</w:p>
                    <w:p w14:paraId="5CBC0221" w14:textId="77777777" w:rsidR="00185543" w:rsidRDefault="00611934" w:rsidP="00D277F7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For more details </w:t>
                      </w:r>
                      <w:r w:rsidR="00A4140F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regarding</w:t>
                      </w: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 xml:space="preserve"> the submission process, visit</w:t>
                      </w:r>
                    </w:p>
                    <w:p w14:paraId="697091DB" w14:textId="33DC7DFD" w:rsidR="00242E8D" w:rsidRDefault="00242E8D" w:rsidP="00D277F7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hyperlink r:id="rId12" w:history="1">
                        <w:r w:rsidRPr="005D2704">
                          <w:rPr>
                            <w:rStyle w:val="Hyperlink"/>
                            <w:rFonts w:ascii="Abadi" w:hAnsi="Abadi" w:cs="Arial"/>
                            <w:sz w:val="22"/>
                            <w:szCs w:val="22"/>
                            <w:lang w:val="en"/>
                          </w:rPr>
                          <w:t>https://niu.edu.in/dins2026/</w:t>
                        </w:r>
                      </w:hyperlink>
                    </w:p>
                    <w:p w14:paraId="7121569C" w14:textId="270E5F56" w:rsidR="00611934" w:rsidRPr="00611934" w:rsidRDefault="00611934" w:rsidP="00D277F7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 w:rsidRPr="00611934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 xml:space="preserve">NOTE: </w:t>
                      </w:r>
                      <w:r w:rsidRPr="00611934">
                        <w:rPr>
                          <w:rFonts w:ascii="Abadi" w:hAnsi="Abadi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Choose “</w:t>
                      </w:r>
                      <w:r w:rsidRPr="00C92965">
                        <w:rPr>
                          <w:rFonts w:ascii="Bahnschrift SemiBold" w:hAnsi="Bahnschrift SemiBold" w:cs="Aharoni"/>
                          <w:bCs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SS-</w:t>
                      </w:r>
                      <w:r w:rsidR="00C017A3">
                        <w:rPr>
                          <w:rFonts w:ascii="Bahnschrift SemiBold" w:hAnsi="Bahnschrift SemiBold" w:cs="Aharoni"/>
                          <w:bCs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1</w:t>
                      </w:r>
                      <w:r w:rsidRPr="00C92965">
                        <w:rPr>
                          <w:rFonts w:ascii="Bahnschrift SemiBold" w:hAnsi="Bahnschrift SemiBold" w:cs="Aharoni"/>
                          <w:bCs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 xml:space="preserve">: </w:t>
                      </w:r>
                      <w:r w:rsidR="00242E8D">
                        <w:rPr>
                          <w:rFonts w:ascii="Bahnschrift SemiBold" w:hAnsi="Bahnschrift SemiBold" w:cs="Aharoni"/>
                          <w:bCs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Special Session Title</w:t>
                      </w:r>
                      <w:r w:rsidRPr="00611934">
                        <w:rPr>
                          <w:rFonts w:ascii="Abadi" w:hAnsi="Abadi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”</w:t>
                      </w:r>
                      <w:r>
                        <w:rPr>
                          <w:rFonts w:ascii="Abadi" w:hAnsi="Abadi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 xml:space="preserve"> in “</w:t>
                      </w:r>
                      <w:r w:rsidRPr="00C92965">
                        <w:rPr>
                          <w:rFonts w:ascii="Bahnschrift SemiBold" w:hAnsi="Bahnschrift SemiBold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SUBJECT AREAS</w:t>
                      </w:r>
                      <w:r>
                        <w:rPr>
                          <w:rFonts w:ascii="Abadi" w:hAnsi="Abadi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” during the submission through CMT.</w:t>
                      </w:r>
                      <w:r w:rsidR="00530433">
                        <w:rPr>
                          <w:rFonts w:ascii="Abadi" w:hAnsi="Abadi" w:cs="Arial"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</w:p>
                    <w:p w14:paraId="2FCAE55F" w14:textId="77777777" w:rsidR="00611934" w:rsidRDefault="00611934" w:rsidP="00D277F7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  <w:p w14:paraId="433B0782" w14:textId="77777777" w:rsidR="00611934" w:rsidRPr="00D277F7" w:rsidRDefault="00611934" w:rsidP="00D277F7">
                      <w:pPr>
                        <w:widowControl w:val="0"/>
                        <w:spacing w:line="276" w:lineRule="auto"/>
                        <w:jc w:val="both"/>
                        <w:rPr>
                          <w:rFonts w:ascii="Arial" w:hAnsi="Arial" w:cs="Arial"/>
                          <w:strike/>
                          <w:color w:val="676767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3B82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909120" behindDoc="1" locked="0" layoutInCell="1" allowOverlap="1" wp14:anchorId="1EF9C503" wp14:editId="1147DC8C">
                <wp:simplePos x="0" y="0"/>
                <wp:positionH relativeFrom="column">
                  <wp:posOffset>2133600</wp:posOffset>
                </wp:positionH>
                <wp:positionV relativeFrom="margin">
                  <wp:posOffset>7269480</wp:posOffset>
                </wp:positionV>
                <wp:extent cx="4815205" cy="243840"/>
                <wp:effectExtent l="0" t="0" r="4445" b="3810"/>
                <wp:wrapTight wrapText="bothSides">
                  <wp:wrapPolygon edited="0">
                    <wp:start x="0" y="0"/>
                    <wp:lineTo x="0" y="20250"/>
                    <wp:lineTo x="21534" y="20250"/>
                    <wp:lineTo x="21534" y="0"/>
                    <wp:lineTo x="0" y="0"/>
                  </wp:wrapPolygon>
                </wp:wrapTight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14FEA" w14:textId="549E80EE" w:rsidR="002D6484" w:rsidRPr="003275CC" w:rsidRDefault="002D6484" w:rsidP="002D6484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PAPER SUBMISSION PROCESS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C503" id="_x0000_s1035" type="#_x0000_t202" style="position:absolute;margin-left:168pt;margin-top:572.4pt;width:379.15pt;height:19.2pt;z-index:-251407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24114FEA" w14:textId="549E80EE" w:rsidR="002D6484" w:rsidRPr="003275CC" w:rsidRDefault="002D6484" w:rsidP="002D6484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PAPER SUBMISSION PROCESS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313B82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714560" behindDoc="1" locked="0" layoutInCell="1" allowOverlap="1" wp14:anchorId="7407F5F0" wp14:editId="64E7B655">
                <wp:simplePos x="0" y="0"/>
                <wp:positionH relativeFrom="column">
                  <wp:posOffset>2159635</wp:posOffset>
                </wp:positionH>
                <wp:positionV relativeFrom="margin">
                  <wp:posOffset>3336925</wp:posOffset>
                </wp:positionV>
                <wp:extent cx="4815205" cy="243840"/>
                <wp:effectExtent l="0" t="0" r="4445" b="3810"/>
                <wp:wrapTight wrapText="bothSides">
                  <wp:wrapPolygon edited="0">
                    <wp:start x="0" y="0"/>
                    <wp:lineTo x="0" y="20250"/>
                    <wp:lineTo x="21534" y="20250"/>
                    <wp:lineTo x="21534" y="0"/>
                    <wp:lineTo x="0" y="0"/>
                  </wp:wrapPolygon>
                </wp:wrapTight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D4DD7B" w14:textId="170950EE" w:rsidR="000B3353" w:rsidRPr="003275CC" w:rsidRDefault="002D6484" w:rsidP="000B3353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D6484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>TOPICS OF INTEREST</w:t>
                            </w:r>
                            <w:r w:rsidR="00AB7400">
                              <w:rPr>
                                <w:rFonts w:ascii="Abadi" w:hAnsi="Abadi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"/>
                              </w:rPr>
                              <w:t xml:space="preserve"> (but not limited to)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7F5F0" id="_x0000_s1036" type="#_x0000_t202" style="position:absolute;margin-left:170.05pt;margin-top:262.75pt;width:379.15pt;height:19.2pt;z-index:-251601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76D4DD7B" w14:textId="170950EE" w:rsidR="000B3353" w:rsidRPr="003275CC" w:rsidRDefault="002D6484" w:rsidP="000B3353">
                      <w:pPr>
                        <w:widowControl w:val="0"/>
                        <w:spacing w:line="276" w:lineRule="auto"/>
                        <w:jc w:val="both"/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</w:pPr>
                      <w:r w:rsidRPr="002D6484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>TOPICS OF INTEREST</w:t>
                      </w:r>
                      <w:r w:rsidR="00AB7400">
                        <w:rPr>
                          <w:rFonts w:ascii="Abadi" w:hAnsi="Abadi" w:cs="Arial"/>
                          <w:b/>
                          <w:color w:val="2F5496" w:themeColor="accent1" w:themeShade="BF"/>
                          <w:sz w:val="24"/>
                          <w:szCs w:val="24"/>
                          <w:lang w:val="en"/>
                        </w:rPr>
                        <w:t xml:space="preserve"> (but not limited to)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865874">
        <w:rPr>
          <w:noProof/>
          <w:color w:val="auto"/>
          <w:kern w:val="0"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489280" behindDoc="0" locked="0" layoutInCell="1" allowOverlap="1" wp14:anchorId="1A16EA24" wp14:editId="499900B1">
                <wp:simplePos x="0" y="0"/>
                <wp:positionH relativeFrom="column">
                  <wp:posOffset>2162175</wp:posOffset>
                </wp:positionH>
                <wp:positionV relativeFrom="margin">
                  <wp:posOffset>3695700</wp:posOffset>
                </wp:positionV>
                <wp:extent cx="4785360" cy="226695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16EFF6" w14:textId="69A9743A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3C00A03C" w14:textId="4AE0F8C5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7F0FFEE7" w14:textId="260D0139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23B2CD58" w14:textId="5BEFBAC8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1D7C7253" w14:textId="7B5F15E7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4A3AAD53" w14:textId="7D584332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48181475" w14:textId="2FFA9480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</w:t>
                            </w:r>
                            <w:r w:rsidR="00313B82" w:rsidRPr="00313B82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e</w:t>
                            </w:r>
                          </w:p>
                          <w:p w14:paraId="5ED59508" w14:textId="67D9DB5D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42C34D84" w14:textId="1FD11C00" w:rsidR="00313B82" w:rsidRPr="00313B82" w:rsidRDefault="00990C7B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59819339" w14:textId="342BE8EB" w:rsidR="00313B82" w:rsidRPr="00313B82" w:rsidRDefault="00313B82" w:rsidP="00CF4CA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313B82"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  <w:t>The</w:t>
                            </w:r>
                          </w:p>
                          <w:p w14:paraId="106B9061" w14:textId="16B7C766" w:rsidR="00A00D4D" w:rsidRPr="00313B82" w:rsidRDefault="00A00D4D" w:rsidP="00CF4CAB">
                            <w:pPr>
                              <w:widowControl w:val="0"/>
                              <w:spacing w:line="276" w:lineRule="auto"/>
                              <w:rPr>
                                <w:rFonts w:ascii="Abadi" w:hAnsi="Abadi" w:cs="Arial"/>
                                <w:color w:val="2E364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6EA24" id="_x0000_s1037" type="#_x0000_t202" style="position:absolute;margin-left:170.25pt;margin-top:291pt;width:376.8pt;height:178.5pt;z-index:251489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516EFF6" w14:textId="69A9743A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3C00A03C" w14:textId="4AE0F8C5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7F0FFEE7" w14:textId="260D0139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23B2CD58" w14:textId="5BEFBAC8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1D7C7253" w14:textId="7B5F15E7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4A3AAD53" w14:textId="7D584332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48181475" w14:textId="2FFA9480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</w:t>
                      </w:r>
                      <w:r w:rsidR="00313B82" w:rsidRPr="00313B82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e</w:t>
                      </w:r>
                    </w:p>
                    <w:p w14:paraId="5ED59508" w14:textId="67D9DB5D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42C34D84" w14:textId="1FD11C00" w:rsidR="00313B82" w:rsidRPr="00313B82" w:rsidRDefault="00990C7B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59819339" w14:textId="342BE8EB" w:rsidR="00313B82" w:rsidRPr="00313B82" w:rsidRDefault="00313B82" w:rsidP="00CF4CAB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  <w:r w:rsidRPr="00313B82"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  <w:t>The</w:t>
                      </w:r>
                    </w:p>
                    <w:p w14:paraId="106B9061" w14:textId="16B7C766" w:rsidR="00A00D4D" w:rsidRPr="00313B82" w:rsidRDefault="00A00D4D" w:rsidP="00CF4CAB">
                      <w:pPr>
                        <w:widowControl w:val="0"/>
                        <w:spacing w:line="276" w:lineRule="auto"/>
                        <w:rPr>
                          <w:rFonts w:ascii="Abadi" w:hAnsi="Abadi" w:cs="Arial"/>
                          <w:color w:val="2E3640"/>
                          <w:sz w:val="22"/>
                          <w:szCs w:val="22"/>
                          <w:lang w:val="en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EB05" w14:textId="77777777" w:rsidR="00496DF4" w:rsidRDefault="00496DF4" w:rsidP="006843CF">
      <w:r>
        <w:separator/>
      </w:r>
    </w:p>
  </w:endnote>
  <w:endnote w:type="continuationSeparator" w:id="0">
    <w:p w14:paraId="1C2D921B" w14:textId="77777777" w:rsidR="00496DF4" w:rsidRDefault="00496DF4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46A0" w14:textId="77777777" w:rsidR="00496DF4" w:rsidRDefault="00496DF4" w:rsidP="006843CF">
      <w:r>
        <w:separator/>
      </w:r>
    </w:p>
  </w:footnote>
  <w:footnote w:type="continuationSeparator" w:id="0">
    <w:p w14:paraId="7CEAB2D8" w14:textId="77777777" w:rsidR="00496DF4" w:rsidRDefault="00496DF4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92E"/>
    <w:multiLevelType w:val="hybridMultilevel"/>
    <w:tmpl w:val="8DBABF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1176"/>
    <w:multiLevelType w:val="hybridMultilevel"/>
    <w:tmpl w:val="13668400"/>
    <w:lvl w:ilvl="0" w:tplc="DAD82C5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0A8A"/>
    <w:multiLevelType w:val="hybridMultilevel"/>
    <w:tmpl w:val="DF2AD58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73318"/>
    <w:multiLevelType w:val="hybridMultilevel"/>
    <w:tmpl w:val="C9A2FD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B3C14"/>
    <w:multiLevelType w:val="hybridMultilevel"/>
    <w:tmpl w:val="1CBEE6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8CA"/>
    <w:multiLevelType w:val="hybridMultilevel"/>
    <w:tmpl w:val="514EAE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05AA"/>
    <w:multiLevelType w:val="hybridMultilevel"/>
    <w:tmpl w:val="ECB8D7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C7A24"/>
    <w:multiLevelType w:val="hybridMultilevel"/>
    <w:tmpl w:val="33F6E3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195E"/>
    <w:multiLevelType w:val="hybridMultilevel"/>
    <w:tmpl w:val="C45C8852"/>
    <w:lvl w:ilvl="0" w:tplc="DAD82C5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33E98"/>
    <w:multiLevelType w:val="hybridMultilevel"/>
    <w:tmpl w:val="1F74E536"/>
    <w:lvl w:ilvl="0" w:tplc="75189458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D5B00"/>
    <w:multiLevelType w:val="hybridMultilevel"/>
    <w:tmpl w:val="C4D6B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53FE2"/>
    <w:multiLevelType w:val="hybridMultilevel"/>
    <w:tmpl w:val="E10AEC18"/>
    <w:lvl w:ilvl="0" w:tplc="8A14AF68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608DE"/>
    <w:multiLevelType w:val="hybridMultilevel"/>
    <w:tmpl w:val="9A3EDF4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93BE4"/>
    <w:multiLevelType w:val="hybridMultilevel"/>
    <w:tmpl w:val="C6C05EB4"/>
    <w:lvl w:ilvl="0" w:tplc="DAD82C5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27AFD"/>
    <w:multiLevelType w:val="hybridMultilevel"/>
    <w:tmpl w:val="E01E80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540C49"/>
    <w:multiLevelType w:val="hybridMultilevel"/>
    <w:tmpl w:val="180038D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E24C1"/>
    <w:multiLevelType w:val="hybridMultilevel"/>
    <w:tmpl w:val="5204C596"/>
    <w:lvl w:ilvl="0" w:tplc="0D6657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195264">
    <w:abstractNumId w:val="0"/>
  </w:num>
  <w:num w:numId="2" w16cid:durableId="1802578655">
    <w:abstractNumId w:val="15"/>
  </w:num>
  <w:num w:numId="3" w16cid:durableId="1977250325">
    <w:abstractNumId w:val="3"/>
  </w:num>
  <w:num w:numId="4" w16cid:durableId="1584335373">
    <w:abstractNumId w:val="9"/>
  </w:num>
  <w:num w:numId="5" w16cid:durableId="248126822">
    <w:abstractNumId w:val="16"/>
  </w:num>
  <w:num w:numId="6" w16cid:durableId="1874726704">
    <w:abstractNumId w:val="11"/>
  </w:num>
  <w:num w:numId="7" w16cid:durableId="1534029249">
    <w:abstractNumId w:val="8"/>
  </w:num>
  <w:num w:numId="8" w16cid:durableId="406003498">
    <w:abstractNumId w:val="1"/>
  </w:num>
  <w:num w:numId="9" w16cid:durableId="945700789">
    <w:abstractNumId w:val="13"/>
  </w:num>
  <w:num w:numId="10" w16cid:durableId="2099713212">
    <w:abstractNumId w:val="5"/>
  </w:num>
  <w:num w:numId="11" w16cid:durableId="40834709">
    <w:abstractNumId w:val="4"/>
  </w:num>
  <w:num w:numId="12" w16cid:durableId="262225638">
    <w:abstractNumId w:val="7"/>
  </w:num>
  <w:num w:numId="13" w16cid:durableId="315689953">
    <w:abstractNumId w:val="6"/>
  </w:num>
  <w:num w:numId="14" w16cid:durableId="1617902175">
    <w:abstractNumId w:val="14"/>
  </w:num>
  <w:num w:numId="15" w16cid:durableId="142478337">
    <w:abstractNumId w:val="12"/>
  </w:num>
  <w:num w:numId="16" w16cid:durableId="1572276300">
    <w:abstractNumId w:val="2"/>
  </w:num>
  <w:num w:numId="17" w16cid:durableId="387194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IwMzY0MjQwNTcwMzdQ0lEKTi0uzszPAykwrAUArXMcRCwAAAA="/>
  </w:docVars>
  <w:rsids>
    <w:rsidRoot w:val="00342CCB"/>
    <w:rsid w:val="00011CEA"/>
    <w:rsid w:val="0003198C"/>
    <w:rsid w:val="000A3876"/>
    <w:rsid w:val="000B3353"/>
    <w:rsid w:val="000C269F"/>
    <w:rsid w:val="000D247E"/>
    <w:rsid w:val="000D26FD"/>
    <w:rsid w:val="000F7444"/>
    <w:rsid w:val="00114C4E"/>
    <w:rsid w:val="00117A40"/>
    <w:rsid w:val="00143FCE"/>
    <w:rsid w:val="001463D0"/>
    <w:rsid w:val="00156EB3"/>
    <w:rsid w:val="00177854"/>
    <w:rsid w:val="00185543"/>
    <w:rsid w:val="0019251A"/>
    <w:rsid w:val="00194220"/>
    <w:rsid w:val="00194B1B"/>
    <w:rsid w:val="001B326D"/>
    <w:rsid w:val="001C40B0"/>
    <w:rsid w:val="001D0CC6"/>
    <w:rsid w:val="001D3658"/>
    <w:rsid w:val="001E7B1F"/>
    <w:rsid w:val="002125EC"/>
    <w:rsid w:val="00242E8D"/>
    <w:rsid w:val="00254C80"/>
    <w:rsid w:val="00263BFE"/>
    <w:rsid w:val="00283CE4"/>
    <w:rsid w:val="002D6484"/>
    <w:rsid w:val="002E1C4F"/>
    <w:rsid w:val="00313B82"/>
    <w:rsid w:val="00317BDC"/>
    <w:rsid w:val="003275CC"/>
    <w:rsid w:val="00333C62"/>
    <w:rsid w:val="00335AA7"/>
    <w:rsid w:val="00340B4E"/>
    <w:rsid w:val="00342CCB"/>
    <w:rsid w:val="00353E3C"/>
    <w:rsid w:val="00370A7E"/>
    <w:rsid w:val="00376070"/>
    <w:rsid w:val="0038089A"/>
    <w:rsid w:val="00387A59"/>
    <w:rsid w:val="003A0C5D"/>
    <w:rsid w:val="003B7DE5"/>
    <w:rsid w:val="003D37A2"/>
    <w:rsid w:val="003F6EE7"/>
    <w:rsid w:val="0042167F"/>
    <w:rsid w:val="0043507F"/>
    <w:rsid w:val="00443583"/>
    <w:rsid w:val="00444E6E"/>
    <w:rsid w:val="00455F3E"/>
    <w:rsid w:val="00461262"/>
    <w:rsid w:val="004621D7"/>
    <w:rsid w:val="00465B15"/>
    <w:rsid w:val="004953EC"/>
    <w:rsid w:val="00496DF4"/>
    <w:rsid w:val="004E3F0B"/>
    <w:rsid w:val="004F350B"/>
    <w:rsid w:val="00527490"/>
    <w:rsid w:val="00530433"/>
    <w:rsid w:val="00533810"/>
    <w:rsid w:val="005531B4"/>
    <w:rsid w:val="005547DE"/>
    <w:rsid w:val="00554A2F"/>
    <w:rsid w:val="00563C50"/>
    <w:rsid w:val="0058793B"/>
    <w:rsid w:val="00595839"/>
    <w:rsid w:val="005B465E"/>
    <w:rsid w:val="005C49DB"/>
    <w:rsid w:val="005F70E4"/>
    <w:rsid w:val="00602DBD"/>
    <w:rsid w:val="00606D3B"/>
    <w:rsid w:val="00606FE1"/>
    <w:rsid w:val="00611934"/>
    <w:rsid w:val="006221B2"/>
    <w:rsid w:val="006411E2"/>
    <w:rsid w:val="00674C30"/>
    <w:rsid w:val="006803E7"/>
    <w:rsid w:val="006843CF"/>
    <w:rsid w:val="00687CD4"/>
    <w:rsid w:val="00696AF8"/>
    <w:rsid w:val="006A6DA3"/>
    <w:rsid w:val="006B0E44"/>
    <w:rsid w:val="00722157"/>
    <w:rsid w:val="007229AE"/>
    <w:rsid w:val="0073494F"/>
    <w:rsid w:val="00786D16"/>
    <w:rsid w:val="00791B8A"/>
    <w:rsid w:val="00794852"/>
    <w:rsid w:val="007C3C7D"/>
    <w:rsid w:val="007E3874"/>
    <w:rsid w:val="00810D34"/>
    <w:rsid w:val="008566CA"/>
    <w:rsid w:val="00860AD2"/>
    <w:rsid w:val="00865874"/>
    <w:rsid w:val="008701BC"/>
    <w:rsid w:val="00884246"/>
    <w:rsid w:val="008D7B36"/>
    <w:rsid w:val="008F4A4D"/>
    <w:rsid w:val="00904EDB"/>
    <w:rsid w:val="0090726E"/>
    <w:rsid w:val="00927375"/>
    <w:rsid w:val="00933E4C"/>
    <w:rsid w:val="009471C8"/>
    <w:rsid w:val="009844F2"/>
    <w:rsid w:val="00990C7B"/>
    <w:rsid w:val="009A3309"/>
    <w:rsid w:val="009B0795"/>
    <w:rsid w:val="009B2E57"/>
    <w:rsid w:val="009C0410"/>
    <w:rsid w:val="00A00D4D"/>
    <w:rsid w:val="00A2477C"/>
    <w:rsid w:val="00A267CB"/>
    <w:rsid w:val="00A4140F"/>
    <w:rsid w:val="00A81D67"/>
    <w:rsid w:val="00A9186D"/>
    <w:rsid w:val="00AB7400"/>
    <w:rsid w:val="00B024DE"/>
    <w:rsid w:val="00B250A7"/>
    <w:rsid w:val="00B87B27"/>
    <w:rsid w:val="00B90CF6"/>
    <w:rsid w:val="00BC48DA"/>
    <w:rsid w:val="00C017A3"/>
    <w:rsid w:val="00C071B8"/>
    <w:rsid w:val="00C2135C"/>
    <w:rsid w:val="00C2635C"/>
    <w:rsid w:val="00C32EE8"/>
    <w:rsid w:val="00C37786"/>
    <w:rsid w:val="00C42DF3"/>
    <w:rsid w:val="00C47C64"/>
    <w:rsid w:val="00C67F48"/>
    <w:rsid w:val="00C814E0"/>
    <w:rsid w:val="00C82B1F"/>
    <w:rsid w:val="00C86F76"/>
    <w:rsid w:val="00C92965"/>
    <w:rsid w:val="00CA3C80"/>
    <w:rsid w:val="00CE1394"/>
    <w:rsid w:val="00CE5EDA"/>
    <w:rsid w:val="00CF4CAB"/>
    <w:rsid w:val="00D10EC1"/>
    <w:rsid w:val="00D2005A"/>
    <w:rsid w:val="00D25467"/>
    <w:rsid w:val="00D277F7"/>
    <w:rsid w:val="00D52F36"/>
    <w:rsid w:val="00D728BD"/>
    <w:rsid w:val="00D8494B"/>
    <w:rsid w:val="00D91DDA"/>
    <w:rsid w:val="00DC56D2"/>
    <w:rsid w:val="00DD58BC"/>
    <w:rsid w:val="00DD7BCA"/>
    <w:rsid w:val="00DE5323"/>
    <w:rsid w:val="00E209CA"/>
    <w:rsid w:val="00E22CB6"/>
    <w:rsid w:val="00E36210"/>
    <w:rsid w:val="00E65CBA"/>
    <w:rsid w:val="00E66421"/>
    <w:rsid w:val="00E71F11"/>
    <w:rsid w:val="00E86473"/>
    <w:rsid w:val="00E95E3A"/>
    <w:rsid w:val="00F00084"/>
    <w:rsid w:val="00F12798"/>
    <w:rsid w:val="00F216AC"/>
    <w:rsid w:val="00F54323"/>
    <w:rsid w:val="00F64C89"/>
    <w:rsid w:val="00F86F5F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7C65"/>
  <w15:chartTrackingRefBased/>
  <w15:docId w15:val="{DA859C95-4C81-4A21-818A-4A82952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C4F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A267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11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0B3353"/>
    <w:pPr>
      <w:ind w:left="720"/>
      <w:contextualSpacing/>
    </w:pPr>
  </w:style>
  <w:style w:type="table" w:styleId="TableGrid">
    <w:name w:val="Table Grid"/>
    <w:basedOn w:val="TableNormal"/>
    <w:rsid w:val="00C3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91D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D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267C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11934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4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iu.edu.in/dins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u.edu.in/dins2026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ng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159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24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</dc:creator>
  <cp:keywords/>
  <dc:description/>
  <cp:lastModifiedBy>Amaresh Mishra</cp:lastModifiedBy>
  <cp:revision>47</cp:revision>
  <cp:lastPrinted>2026-01-14T11:00:00Z</cp:lastPrinted>
  <dcterms:created xsi:type="dcterms:W3CDTF">2022-11-07T09:49:00Z</dcterms:created>
  <dcterms:modified xsi:type="dcterms:W3CDTF">2026-01-14T11:27:00Z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ae8d23e3-00aa-4eb5-9b1e-ec51deb8c0fb</vt:lpwstr>
  </property>
</Properties>
</file>